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BDA" w:rsidRDefault="00393BDA" w:rsidP="0002713B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393BDA" w:rsidRDefault="00393BDA" w:rsidP="0002713B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393BDA" w:rsidRDefault="00393BDA" w:rsidP="0002713B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393BDA" w:rsidRDefault="00393BDA" w:rsidP="0002713B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393BDA" w:rsidRDefault="00393BDA" w:rsidP="0002713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393BDA" w:rsidRDefault="00393BDA" w:rsidP="0002713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93BDA" w:rsidRDefault="00393BDA" w:rsidP="0002713B">
      <w:pPr>
        <w:spacing w:after="0" w:line="240" w:lineRule="auto"/>
        <w:rPr>
          <w:sz w:val="20"/>
        </w:rPr>
      </w:pPr>
    </w:p>
    <w:p w:rsidR="00393BDA" w:rsidRDefault="00393BDA" w:rsidP="0002713B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3/19.21</w:t>
      </w:r>
    </w:p>
    <w:p w:rsidR="00393BDA" w:rsidRDefault="00393BDA" w:rsidP="0002713B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393BDA" w:rsidRDefault="00393BDA" w:rsidP="0002713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393BDA" w:rsidRDefault="00393BDA" w:rsidP="0002713B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393BDA" w:rsidRDefault="00393BDA" w:rsidP="0002713B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393BDA" w:rsidRDefault="00393BDA" w:rsidP="0002713B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str. Independe</w:t>
      </w:r>
      <w:r>
        <w:rPr>
          <w:rFonts w:ascii="Bookman Old Style" w:hAnsi="Bookman Old Style"/>
          <w:lang w:val="ro-RO"/>
        </w:rPr>
        <w:t>ţei</w:t>
      </w:r>
      <w:r>
        <w:rPr>
          <w:rFonts w:ascii="Bookman Old Style" w:hAnsi="Bookman Old Style"/>
          <w:lang w:val="en-US"/>
        </w:rPr>
        <w:t xml:space="preserve">, 25, cet. Şeronova Anna.  </w:t>
      </w:r>
    </w:p>
    <w:p w:rsidR="00393BDA" w:rsidRDefault="00393BDA" w:rsidP="0002713B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393BDA" w:rsidRDefault="00393BDA" w:rsidP="0002713B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393BDA" w:rsidRDefault="00393BDA" w:rsidP="0002713B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Şeronova Anna,  suprafaţa de teren </w:t>
      </w:r>
      <w:smartTag w:uri="urn:schemas-microsoft-com:office:smarttags" w:element="metricconverter">
        <w:smartTagPr>
          <w:attr w:name="ProductID" w:val="0,0929 ha"/>
        </w:smartTagPr>
        <w:r>
          <w:rPr>
            <w:rFonts w:ascii="Bookman Old Style" w:hAnsi="Bookman Old Style"/>
            <w:lang w:val="en-US"/>
          </w:rPr>
          <w:t>0,0929 ha</w:t>
        </w:r>
      </w:smartTag>
      <w:r>
        <w:rPr>
          <w:rFonts w:ascii="Bookman Old Style" w:hAnsi="Bookman Old Style"/>
          <w:lang w:val="en-US"/>
        </w:rPr>
        <w:t xml:space="preserve"> ce constituie 37,8% din terenul cu suprafaţa totală de </w:t>
      </w:r>
      <w:smartTag w:uri="urn:schemas-microsoft-com:office:smarttags" w:element="metricconverter">
        <w:smartTagPr>
          <w:attr w:name="ProductID" w:val="0,2458 ha"/>
        </w:smartTagPr>
        <w:r>
          <w:rPr>
            <w:rFonts w:ascii="Bookman Old Style" w:hAnsi="Bookman Old Style"/>
            <w:lang w:val="en-US"/>
          </w:rPr>
          <w:t>0,2458 ha</w:t>
        </w:r>
      </w:smartTag>
      <w:r>
        <w:rPr>
          <w:rFonts w:ascii="Bookman Old Style" w:hAnsi="Bookman Old Style"/>
          <w:lang w:val="en-US"/>
        </w:rPr>
        <w:t xml:space="preserve"> aferent casei de locuit din str. Independe</w:t>
      </w:r>
      <w:r>
        <w:rPr>
          <w:rFonts w:ascii="Bookman Old Style" w:hAnsi="Bookman Old Style"/>
          <w:lang w:val="ro-RO"/>
        </w:rPr>
        <w:t>ţei</w:t>
      </w:r>
      <w:r>
        <w:rPr>
          <w:rFonts w:ascii="Bookman Old Style" w:hAnsi="Bookman Old Style"/>
          <w:lang w:val="en-US"/>
        </w:rPr>
        <w:t xml:space="preserve">, 25, nr. cadastral 7801111612. </w:t>
      </w:r>
    </w:p>
    <w:p w:rsidR="00393BDA" w:rsidRDefault="00393BDA" w:rsidP="0002713B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929 ha"/>
        </w:smartTagPr>
        <w:r>
          <w:rPr>
            <w:rFonts w:ascii="Bookman Old Style" w:hAnsi="Bookman Old Style"/>
            <w:lang w:val="en-US"/>
          </w:rPr>
          <w:t>0,0929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1 471 ( </w:t>
      </w:r>
      <w:r>
        <w:rPr>
          <w:rFonts w:ascii="Bookman Old Style" w:hAnsi="Times New Roman"/>
          <w:lang w:val="en-US"/>
        </w:rPr>
        <w:t xml:space="preserve">o mie patru sute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aptezeci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unu </w:t>
      </w:r>
      <w:r>
        <w:rPr>
          <w:rFonts w:ascii="Bookman Old Style" w:hAnsi="Bookman Old Style"/>
          <w:lang w:val="en-US"/>
        </w:rPr>
        <w:t>) lei.</w:t>
      </w:r>
    </w:p>
    <w:p w:rsidR="00393BDA" w:rsidRDefault="00393BDA" w:rsidP="0002713B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393BDA" w:rsidRDefault="00393BDA" w:rsidP="0002713B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393BDA" w:rsidRDefault="00393BDA" w:rsidP="0002713B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393BDA" w:rsidRDefault="00393BDA" w:rsidP="0002713B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393BDA" w:rsidRDefault="00393BDA" w:rsidP="0002713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393BDA" w:rsidRDefault="00393BDA" w:rsidP="008A7FA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393BDA" w:rsidRDefault="00393BDA" w:rsidP="008A7FA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393BDA" w:rsidRDefault="00393BDA" w:rsidP="008A7FA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93BDA" w:rsidRDefault="00393BDA" w:rsidP="008A7FA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393BDA" w:rsidRDefault="00393BDA" w:rsidP="008A7FA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93BDA" w:rsidRDefault="00393BDA" w:rsidP="008A7FA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93BDA" w:rsidRDefault="00393BDA" w:rsidP="008A7FA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93BDA" w:rsidRDefault="00393BDA" w:rsidP="008A7FA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93BDA" w:rsidRPr="00543795" w:rsidRDefault="00393BDA" w:rsidP="008A7FA8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393BDA" w:rsidRDefault="00393BDA" w:rsidP="0002713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93BDA" w:rsidRDefault="00393BDA" w:rsidP="0002713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93BDA" w:rsidRDefault="00393BDA" w:rsidP="0002713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93BDA" w:rsidRDefault="00393BDA" w:rsidP="0002713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93BDA" w:rsidRDefault="00393BDA" w:rsidP="0002713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93BDA" w:rsidRDefault="00393BDA" w:rsidP="0002713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93BDA" w:rsidRDefault="00393BDA" w:rsidP="0002713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93BDA" w:rsidRDefault="00393BDA" w:rsidP="0002713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93BDA" w:rsidRDefault="00393BDA" w:rsidP="0002713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93BDA" w:rsidRDefault="00393BDA" w:rsidP="0002713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393BDA" w:rsidRDefault="00393BDA" w:rsidP="0002713B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393BDA" w:rsidRDefault="00393BDA" w:rsidP="0002713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393BDA" w:rsidRDefault="00393BDA" w:rsidP="0002713B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393BDA" w:rsidRDefault="00393BDA" w:rsidP="0002713B">
      <w:pPr>
        <w:spacing w:after="0" w:line="240" w:lineRule="auto"/>
        <w:rPr>
          <w:sz w:val="20"/>
          <w:lang w:val="en-US"/>
        </w:rPr>
      </w:pPr>
    </w:p>
    <w:p w:rsidR="00393BDA" w:rsidRDefault="00393BDA" w:rsidP="0002713B">
      <w:pPr>
        <w:spacing w:after="0" w:line="240" w:lineRule="auto"/>
        <w:rPr>
          <w:lang w:val="en-US"/>
        </w:rPr>
      </w:pPr>
    </w:p>
    <w:p w:rsidR="00393BDA" w:rsidRDefault="00393BDA" w:rsidP="0002713B">
      <w:pPr>
        <w:spacing w:after="0" w:line="240" w:lineRule="auto"/>
        <w:rPr>
          <w:lang w:val="en-US"/>
        </w:rPr>
      </w:pPr>
    </w:p>
    <w:p w:rsidR="00393BDA" w:rsidRDefault="00393BDA" w:rsidP="0002713B">
      <w:pPr>
        <w:spacing w:after="0" w:line="240" w:lineRule="auto"/>
        <w:rPr>
          <w:lang w:val="en-US"/>
        </w:rPr>
      </w:pPr>
    </w:p>
    <w:p w:rsidR="00393BDA" w:rsidRDefault="00393BDA" w:rsidP="0002713B">
      <w:pPr>
        <w:spacing w:after="0" w:line="240" w:lineRule="auto"/>
        <w:rPr>
          <w:sz w:val="28"/>
          <w:szCs w:val="28"/>
          <w:lang w:val="en-US"/>
        </w:rPr>
      </w:pPr>
    </w:p>
    <w:p w:rsidR="00393BDA" w:rsidRDefault="00393BDA" w:rsidP="0002713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393BDA" w:rsidRDefault="00393BDA" w:rsidP="0002713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393BDA" w:rsidRDefault="00393BDA" w:rsidP="0002713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393BDA" w:rsidRDefault="00393BDA" w:rsidP="0002713B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393BDA" w:rsidRDefault="00393BDA" w:rsidP="0002713B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393BDA" w:rsidRDefault="00393BDA" w:rsidP="0002713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93BDA" w:rsidRDefault="00393BDA" w:rsidP="0002713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93BDA" w:rsidRDefault="00393BDA" w:rsidP="0002713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93BDA" w:rsidRDefault="00393BDA" w:rsidP="0002713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Independenţei, 25, nr.cadastral 78011</w:t>
      </w:r>
      <w:r>
        <w:rPr>
          <w:rFonts w:ascii="Bookman Old Style" w:hAnsi="Bookman Old Style"/>
          <w:sz w:val="24"/>
          <w:szCs w:val="24"/>
          <w:lang w:val="ro-RO"/>
        </w:rPr>
        <w:t>11612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93BDA" w:rsidRDefault="00393BDA" w:rsidP="0002713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92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0,0929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93BDA" w:rsidRDefault="00393BDA" w:rsidP="0002713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393BDA" w:rsidRDefault="00393BDA" w:rsidP="0002713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929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393BDA" w:rsidRDefault="00393BDA" w:rsidP="0002713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393BDA" w:rsidRDefault="00393BDA" w:rsidP="0002713B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393BDA" w:rsidRDefault="00393BDA" w:rsidP="0002713B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393BDA" w:rsidRDefault="00393BDA" w:rsidP="0002713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92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0,0929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1 471 lei.</w:t>
      </w:r>
    </w:p>
    <w:p w:rsidR="00393BDA" w:rsidRDefault="00393BDA" w:rsidP="0002713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93BDA" w:rsidRDefault="00393BDA" w:rsidP="0002713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93BDA" w:rsidRDefault="00393BDA" w:rsidP="0002713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93BDA" w:rsidRDefault="00393BDA" w:rsidP="0002713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Şeronova Anna.</w:t>
      </w:r>
    </w:p>
    <w:p w:rsidR="00393BDA" w:rsidRDefault="00393BDA" w:rsidP="0002713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93BDA" w:rsidRDefault="00393BDA" w:rsidP="0002713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393BDA" w:rsidRDefault="00393BDA" w:rsidP="0002713B">
      <w:pPr>
        <w:spacing w:after="0" w:line="240" w:lineRule="auto"/>
        <w:rPr>
          <w:lang w:val="en-US"/>
        </w:rPr>
      </w:pPr>
    </w:p>
    <w:p w:rsidR="00393BDA" w:rsidRDefault="00393BDA" w:rsidP="0002713B">
      <w:pPr>
        <w:spacing w:after="0" w:line="240" w:lineRule="auto"/>
        <w:rPr>
          <w:lang w:val="en-US"/>
        </w:rPr>
      </w:pPr>
    </w:p>
    <w:p w:rsidR="00393BDA" w:rsidRDefault="00393BDA" w:rsidP="0002713B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393BDA" w:rsidRDefault="00393BDA" w:rsidP="0002713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393BDA" w:rsidRDefault="00393BDA" w:rsidP="0002713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93BDA" w:rsidRDefault="00393BDA" w:rsidP="0002713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93BDA" w:rsidRPr="0002713B" w:rsidRDefault="00393BDA" w:rsidP="0002713B">
      <w:pPr>
        <w:rPr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393BDA" w:rsidRPr="0002713B" w:rsidSect="0002713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13B"/>
    <w:rsid w:val="0002713B"/>
    <w:rsid w:val="000723C6"/>
    <w:rsid w:val="000E3BE9"/>
    <w:rsid w:val="00252605"/>
    <w:rsid w:val="00393BDA"/>
    <w:rsid w:val="00543795"/>
    <w:rsid w:val="008A7FA8"/>
    <w:rsid w:val="00901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13B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713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713B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713B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2713B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0271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2713B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76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501</Words>
  <Characters>2859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2015-10-07T05:07:00Z</cp:lastPrinted>
  <dcterms:created xsi:type="dcterms:W3CDTF">2015-09-21T17:17:00Z</dcterms:created>
  <dcterms:modified xsi:type="dcterms:W3CDTF">2015-10-07T05:07:00Z</dcterms:modified>
</cp:coreProperties>
</file>